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B72C" w14:textId="77777777" w:rsidR="0080301A" w:rsidRDefault="0080301A" w:rsidP="00FB2775"/>
    <w:p w14:paraId="6FACC017" w14:textId="77777777" w:rsidR="0080301A" w:rsidRPr="002220E6" w:rsidRDefault="00FB2775" w:rsidP="00FB2775">
      <w:pPr>
        <w:rPr>
          <w:sz w:val="24"/>
          <w:szCs w:val="24"/>
        </w:rPr>
      </w:pPr>
      <w:r w:rsidRPr="002220E6">
        <w:rPr>
          <w:sz w:val="24"/>
          <w:szCs w:val="24"/>
        </w:rPr>
        <w:t xml:space="preserve">An                                    </w:t>
      </w:r>
      <w:r w:rsidR="001F65AF" w:rsidRPr="002220E6">
        <w:rPr>
          <w:sz w:val="24"/>
          <w:szCs w:val="24"/>
        </w:rPr>
        <w:t xml:space="preserve">                                 </w:t>
      </w:r>
      <w:r w:rsidRPr="002220E6">
        <w:rPr>
          <w:sz w:val="24"/>
          <w:szCs w:val="24"/>
        </w:rPr>
        <w:t xml:space="preserve">                                                                          </w:t>
      </w:r>
      <w:r w:rsidR="001F65AF" w:rsidRPr="002220E6">
        <w:rPr>
          <w:sz w:val="24"/>
          <w:szCs w:val="24"/>
        </w:rPr>
        <w:t xml:space="preserve"> Tel.: 0551 60</w:t>
      </w:r>
      <w:r w:rsidR="00182B52">
        <w:rPr>
          <w:sz w:val="24"/>
          <w:szCs w:val="24"/>
        </w:rPr>
        <w:t xml:space="preserve"> </w:t>
      </w:r>
      <w:r w:rsidR="001F65AF" w:rsidRPr="002220E6">
        <w:rPr>
          <w:sz w:val="24"/>
          <w:szCs w:val="24"/>
        </w:rPr>
        <w:t>08</w:t>
      </w:r>
      <w:r w:rsidR="00182B52">
        <w:rPr>
          <w:sz w:val="24"/>
          <w:szCs w:val="24"/>
        </w:rPr>
        <w:t xml:space="preserve"> </w:t>
      </w:r>
      <w:r w:rsidR="001F65AF" w:rsidRPr="002220E6">
        <w:rPr>
          <w:sz w:val="24"/>
          <w:szCs w:val="24"/>
        </w:rPr>
        <w:t>96</w:t>
      </w:r>
      <w:r w:rsidRPr="002220E6">
        <w:rPr>
          <w:sz w:val="24"/>
          <w:szCs w:val="24"/>
        </w:rPr>
        <w:t xml:space="preserve">                                                                                     </w:t>
      </w:r>
      <w:r w:rsidR="009077EA">
        <w:rPr>
          <w:sz w:val="24"/>
          <w:szCs w:val="24"/>
        </w:rPr>
        <w:t xml:space="preserve">                                    </w:t>
      </w:r>
      <w:r w:rsidRPr="002220E6">
        <w:rPr>
          <w:sz w:val="24"/>
          <w:szCs w:val="24"/>
        </w:rPr>
        <w:t>Schriftführung UK Plesse</w:t>
      </w:r>
      <w:r w:rsidR="001F65AF" w:rsidRPr="002220E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82B52">
        <w:rPr>
          <w:sz w:val="24"/>
          <w:szCs w:val="24"/>
        </w:rPr>
        <w:t xml:space="preserve">                                  </w:t>
      </w:r>
      <w:r w:rsidR="001F65AF" w:rsidRPr="002220E6">
        <w:rPr>
          <w:sz w:val="24"/>
          <w:szCs w:val="24"/>
        </w:rPr>
        <w:t xml:space="preserve"> E-Mail: </w:t>
      </w:r>
      <w:hyperlink r:id="rId4" w:history="1">
        <w:r w:rsidR="00556EC1" w:rsidRPr="00CD611D">
          <w:rPr>
            <w:rStyle w:val="Hyperlink"/>
            <w:sz w:val="24"/>
            <w:szCs w:val="24"/>
          </w:rPr>
          <w:t>heidrunjaep@web.de</w:t>
        </w:r>
      </w:hyperlink>
      <w:r w:rsidR="00556E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F65AF" w:rsidRPr="002220E6">
        <w:rPr>
          <w:sz w:val="24"/>
          <w:szCs w:val="24"/>
        </w:rPr>
        <w:t xml:space="preserve"> Heidrun Jaep</w:t>
      </w:r>
    </w:p>
    <w:p w14:paraId="7B3DD0D7" w14:textId="77777777" w:rsidR="00BC347B" w:rsidRDefault="00BC347B" w:rsidP="00FB2775">
      <w:pPr>
        <w:rPr>
          <w:b/>
          <w:bCs/>
          <w:sz w:val="28"/>
          <w:szCs w:val="28"/>
        </w:rPr>
      </w:pPr>
    </w:p>
    <w:p w14:paraId="55AA54E4" w14:textId="7F6C5D22" w:rsidR="00556EC1" w:rsidRPr="003F434B" w:rsidRDefault="0080301A" w:rsidP="00FB2775">
      <w:pPr>
        <w:rPr>
          <w:sz w:val="16"/>
          <w:szCs w:val="16"/>
        </w:rPr>
      </w:pPr>
      <w:r w:rsidRPr="0080301A">
        <w:rPr>
          <w:b/>
          <w:bCs/>
          <w:sz w:val="28"/>
          <w:szCs w:val="28"/>
        </w:rPr>
        <w:t>Einträge bitte PLZ/ORT/STR/ NR</w:t>
      </w:r>
      <w:r w:rsidRPr="0080301A">
        <w:rPr>
          <w:b/>
          <w:bCs/>
          <w:sz w:val="36"/>
          <w:szCs w:val="36"/>
        </w:rPr>
        <w:t xml:space="preserve"> </w:t>
      </w:r>
      <w:r w:rsidRPr="0080301A">
        <w:rPr>
          <w:b/>
          <w:bCs/>
          <w:sz w:val="28"/>
          <w:szCs w:val="28"/>
        </w:rPr>
        <w:t xml:space="preserve">nur ausfüllen, </w:t>
      </w:r>
      <w:r w:rsidRPr="00556EC1">
        <w:rPr>
          <w:sz w:val="28"/>
          <w:szCs w:val="28"/>
        </w:rPr>
        <w:t>wenn keine E-Mail-Adresse vorhanden ist.</w:t>
      </w:r>
      <w:r>
        <w:rPr>
          <w:sz w:val="28"/>
          <w:szCs w:val="28"/>
        </w:rPr>
        <w:t xml:space="preserve">    </w:t>
      </w:r>
      <w:r w:rsidRPr="0080301A">
        <w:rPr>
          <w:sz w:val="16"/>
          <w:szCs w:val="16"/>
        </w:rPr>
        <w:t>____________________________________________________________________________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14:paraId="02878A8B" w14:textId="002C0B31" w:rsidR="001F65AF" w:rsidRDefault="003A4823" w:rsidP="00FB2775">
      <w:pPr>
        <w:rPr>
          <w:sz w:val="36"/>
          <w:szCs w:val="36"/>
        </w:rPr>
      </w:pPr>
      <w:r w:rsidRPr="003A4823">
        <w:rPr>
          <w:sz w:val="36"/>
          <w:szCs w:val="36"/>
        </w:rPr>
        <w:t>Datenänderung von Vorstandsmitgliedern</w:t>
      </w:r>
      <w:r w:rsidR="003F434B">
        <w:rPr>
          <w:sz w:val="36"/>
          <w:szCs w:val="36"/>
        </w:rPr>
        <w:t xml:space="preserve"> </w:t>
      </w:r>
      <w:r w:rsidR="00BC347B">
        <w:rPr>
          <w:sz w:val="36"/>
          <w:szCs w:val="36"/>
        </w:rPr>
        <w:t xml:space="preserve">                          </w:t>
      </w:r>
      <w:sdt>
        <w:sdtPr>
          <w:rPr>
            <w:sz w:val="28"/>
            <w:szCs w:val="28"/>
          </w:rPr>
          <w:id w:val="2102604295"/>
          <w:placeholder>
            <w:docPart w:val="DefaultPlaceholder_-1854013437"/>
          </w:placeholder>
          <w:showingPlcHdr/>
          <w:date w:fullDate="2023-10-26T00:00:00Z">
            <w:dateFormat w:val="dd.MM.yyyy"/>
            <w:lid w:val="de-DE"/>
            <w:storeMappedDataAs w:val="dateTime"/>
            <w:calendar w:val="gregorian"/>
          </w:date>
        </w:sdtPr>
        <w:sdtContent>
          <w:r w:rsidR="00BC347B" w:rsidRPr="000775FB">
            <w:rPr>
              <w:rStyle w:val="Platzhaltertext"/>
            </w:rPr>
            <w:t>Klicken oder tippen Sie, um ein Datum einzugeben.</w:t>
          </w:r>
        </w:sdtContent>
      </w:sdt>
    </w:p>
    <w:p w14:paraId="24DAB690" w14:textId="77777777" w:rsidR="00AD018A" w:rsidRDefault="003F434B" w:rsidP="00011D7A">
      <w:pPr>
        <w:rPr>
          <w:b/>
          <w:bCs/>
          <w:sz w:val="24"/>
          <w:szCs w:val="24"/>
        </w:rPr>
      </w:pPr>
      <w:r w:rsidRPr="003F434B">
        <w:rPr>
          <w:b/>
          <w:bCs/>
          <w:sz w:val="28"/>
          <w:szCs w:val="28"/>
        </w:rPr>
        <w:t>Schützenverein/Schützengruppe</w:t>
      </w:r>
      <w:r>
        <w:rPr>
          <w:b/>
          <w:bCs/>
          <w:sz w:val="24"/>
          <w:szCs w:val="24"/>
        </w:rPr>
        <w:t xml:space="preserve">    </w:t>
      </w:r>
      <w:sdt>
        <w:sdtPr>
          <w:rPr>
            <w:b/>
            <w:bCs/>
            <w:sz w:val="24"/>
            <w:szCs w:val="24"/>
          </w:rPr>
          <w:id w:val="-86391667"/>
          <w:placeholder>
            <w:docPart w:val="FAA80D6EB22645A2B762AA187D63CF52"/>
          </w:placeholder>
          <w:showingPlcHdr/>
          <w:text/>
        </w:sdtPr>
        <w:sdtContent>
          <w:r w:rsidR="00086096" w:rsidRPr="00CD611D">
            <w:rPr>
              <w:rStyle w:val="Platzhaltertext"/>
            </w:rPr>
            <w:t>Klicken oder tippen Sie hier, um Text einzugeben.</w:t>
          </w:r>
        </w:sdtContent>
      </w:sdt>
    </w:p>
    <w:p w14:paraId="759A7167" w14:textId="77777777" w:rsidR="00D73C23" w:rsidRDefault="00D73C23" w:rsidP="00011D7A">
      <w:pPr>
        <w:rPr>
          <w:b/>
          <w:bCs/>
          <w:sz w:val="24"/>
          <w:szCs w:val="24"/>
        </w:rPr>
      </w:pPr>
    </w:p>
    <w:p w14:paraId="40FD6B03" w14:textId="77777777" w:rsidR="001F65AF" w:rsidRDefault="00011D7A" w:rsidP="00011D7A">
      <w:pPr>
        <w:rPr>
          <w:b/>
          <w:bCs/>
          <w:sz w:val="24"/>
          <w:szCs w:val="24"/>
        </w:rPr>
      </w:pPr>
      <w:r w:rsidRPr="00011D7A">
        <w:rPr>
          <w:b/>
          <w:bCs/>
          <w:sz w:val="24"/>
          <w:szCs w:val="24"/>
        </w:rPr>
        <w:t>Vorsitzender/stellv. Vorsitzender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1F6B88" w14:paraId="3A35C276" w14:textId="77777777" w:rsidTr="00E6510C">
        <w:trPr>
          <w:trHeight w:hRule="exact" w:val="567"/>
        </w:trPr>
        <w:tc>
          <w:tcPr>
            <w:tcW w:w="1935" w:type="dxa"/>
          </w:tcPr>
          <w:p w14:paraId="54FF2FD3" w14:textId="77777777" w:rsidR="001F6B88" w:rsidRDefault="00000000" w:rsidP="002B28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79385394"/>
                <w:placeholder>
                  <w:docPart w:val="FAA80D6EB22645A2B762AA187D63CF52"/>
                </w:placeholder>
                <w:text/>
              </w:sdtPr>
              <w:sdtContent>
                <w:r w:rsidR="00D97046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D97046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382453092"/>
              <w:placeholder>
                <w:docPart w:val="FAA80D6EB22645A2B762AA187D63CF52"/>
              </w:placeholder>
              <w:showingPlcHdr/>
              <w:text/>
            </w:sdtPr>
            <w:sdtContent>
              <w:p w14:paraId="5CDA9468" w14:textId="77777777" w:rsidR="00D97046" w:rsidRDefault="0008609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487C430E" w14:textId="77777777" w:rsidR="001F6B88" w:rsidRDefault="00000000" w:rsidP="002B28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81757815"/>
                <w:placeholder>
                  <w:docPart w:val="FAA80D6EB22645A2B762AA187D63CF52"/>
                </w:placeholder>
                <w:text/>
              </w:sdtPr>
              <w:sdtContent>
                <w:r w:rsidR="00D97046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1474516824"/>
              <w:placeholder>
                <w:docPart w:val="FAA80D6EB22645A2B762AA187D63CF52"/>
              </w:placeholder>
              <w:showingPlcHdr/>
              <w:text/>
            </w:sdtPr>
            <w:sdtContent>
              <w:p w14:paraId="622551CA" w14:textId="77777777" w:rsidR="00D97046" w:rsidRDefault="00D9704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4CBFAD31" w14:textId="77777777" w:rsidR="001F6B88" w:rsidRDefault="00D97046" w:rsidP="002B2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-1411921327"/>
              <w:placeholder>
                <w:docPart w:val="FAA80D6EB22645A2B762AA187D63CF52"/>
              </w:placeholder>
              <w:showingPlcHdr/>
              <w:text/>
            </w:sdtPr>
            <w:sdtContent>
              <w:p w14:paraId="7063FF79" w14:textId="77777777" w:rsidR="00D97046" w:rsidRDefault="00D9704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474CBA85" w14:textId="77777777" w:rsidR="001F6B88" w:rsidRDefault="00D97046" w:rsidP="002B2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959001142"/>
              <w:placeholder>
                <w:docPart w:val="FAA80D6EB22645A2B762AA187D63CF52"/>
              </w:placeholder>
              <w:showingPlcHdr/>
              <w:text/>
            </w:sdtPr>
            <w:sdtContent>
              <w:p w14:paraId="659C5A01" w14:textId="77777777" w:rsidR="00D97046" w:rsidRDefault="00D97046" w:rsidP="002B28CE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67CAF" w14:paraId="409F6BFC" w14:textId="77777777" w:rsidTr="00E6510C">
        <w:trPr>
          <w:trHeight w:hRule="exact" w:val="567"/>
        </w:trPr>
        <w:tc>
          <w:tcPr>
            <w:tcW w:w="1935" w:type="dxa"/>
          </w:tcPr>
          <w:p w14:paraId="3B720A80" w14:textId="77777777" w:rsidR="00100D8E" w:rsidRDefault="00067CAF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21099DFA" w14:textId="77777777" w:rsidR="00067CAF" w:rsidRDefault="00100D8E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925383404"/>
                <w:placeholder>
                  <w:docPart w:val="FAA80D6EB22645A2B762AA187D63CF52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08FE529F" w14:textId="77777777" w:rsidR="00100D8E" w:rsidRDefault="00067CAF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ORT</w:t>
            </w:r>
            <w:r w:rsidR="00100D8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FB4463A" w14:textId="77777777" w:rsidR="00067CAF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569545328"/>
                <w:placeholder>
                  <w:docPart w:val="FAA80D6EB22645A2B762AA187D63CF52"/>
                </w:placeholder>
                <w:showingPlcHdr/>
                <w:text/>
              </w:sdtPr>
              <w:sdtContent>
                <w:r w:rsidR="003F434B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61F6D5D7" w14:textId="77777777" w:rsidR="00067CAF" w:rsidRDefault="00067CAF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-2123834387"/>
              <w:placeholder>
                <w:docPart w:val="FAA80D6EB22645A2B762AA187D63CF52"/>
              </w:placeholder>
              <w:showingPlcHdr/>
              <w:text/>
            </w:sdtPr>
            <w:sdtContent>
              <w:p w14:paraId="557690D7" w14:textId="77777777" w:rsidR="00100D8E" w:rsidRDefault="00100D8E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EFE8142" w14:textId="77777777" w:rsidR="00AE3B13" w:rsidRDefault="002E10A9" w:rsidP="00AE3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Schießsportleitung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2E10A9" w14:paraId="528BC3EB" w14:textId="77777777" w:rsidTr="004B225C">
        <w:trPr>
          <w:trHeight w:hRule="exact" w:val="567"/>
        </w:trPr>
        <w:tc>
          <w:tcPr>
            <w:tcW w:w="1935" w:type="dxa"/>
          </w:tcPr>
          <w:p w14:paraId="44B18B3B" w14:textId="77777777" w:rsidR="002E10A9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86134730"/>
                <w:placeholder>
                  <w:docPart w:val="B91FF172D9604512BFABF459B2B10A23"/>
                </w:placeholder>
                <w:text/>
              </w:sdtPr>
              <w:sdtContent>
                <w:r w:rsidR="002E10A9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2E10A9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1527604095"/>
              <w:placeholder>
                <w:docPart w:val="B91FF172D9604512BFABF459B2B10A23"/>
              </w:placeholder>
              <w:showingPlcHdr/>
              <w:text/>
            </w:sdtPr>
            <w:sdtContent>
              <w:p w14:paraId="6A37307F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624C5EB6" w14:textId="77777777" w:rsidR="002E10A9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4826523"/>
                <w:placeholder>
                  <w:docPart w:val="B91FF172D9604512BFABF459B2B10A23"/>
                </w:placeholder>
                <w:text/>
              </w:sdtPr>
              <w:sdtContent>
                <w:r w:rsidR="002E10A9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1356858999"/>
              <w:placeholder>
                <w:docPart w:val="B91FF172D9604512BFABF459B2B10A23"/>
              </w:placeholder>
              <w:showingPlcHdr/>
              <w:text/>
            </w:sdtPr>
            <w:sdtContent>
              <w:p w14:paraId="26DA5F82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228ECD94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1581245118"/>
              <w:placeholder>
                <w:docPart w:val="B91FF172D9604512BFABF459B2B10A23"/>
              </w:placeholder>
              <w:showingPlcHdr/>
              <w:text/>
            </w:sdtPr>
            <w:sdtContent>
              <w:p w14:paraId="5B7167F4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28ADD688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264276011"/>
              <w:placeholder>
                <w:docPart w:val="B91FF172D9604512BFABF459B2B10A23"/>
              </w:placeholder>
              <w:showingPlcHdr/>
              <w:text/>
            </w:sdtPr>
            <w:sdtContent>
              <w:p w14:paraId="300BDF8C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E10A9" w14:paraId="51953248" w14:textId="77777777" w:rsidTr="004B225C">
        <w:trPr>
          <w:trHeight w:hRule="exact" w:val="567"/>
        </w:trPr>
        <w:tc>
          <w:tcPr>
            <w:tcW w:w="1935" w:type="dxa"/>
          </w:tcPr>
          <w:p w14:paraId="56E7E1D7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18CFDC49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966480416"/>
                <w:placeholder>
                  <w:docPart w:val="B91FF172D9604512BFABF459B2B10A23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79429490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0A4A536C" w14:textId="77777777" w:rsidR="002E10A9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56837920"/>
                <w:placeholder>
                  <w:docPart w:val="B91FF172D9604512BFABF459B2B10A23"/>
                </w:placeholder>
                <w:showingPlcHdr/>
                <w:text/>
              </w:sdtPr>
              <w:sdtContent>
                <w:r w:rsidR="002E10A9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606F1A7E" w14:textId="77777777" w:rsidR="002E10A9" w:rsidRDefault="002E10A9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1139455061"/>
              <w:placeholder>
                <w:docPart w:val="B91FF172D9604512BFABF459B2B10A23"/>
              </w:placeholder>
              <w:showingPlcHdr/>
              <w:text/>
            </w:sdtPr>
            <w:sdtContent>
              <w:p w14:paraId="21583FD2" w14:textId="77777777" w:rsidR="002E10A9" w:rsidRDefault="002E10A9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3B6C993" w14:textId="77777777" w:rsidR="00DA6DA7" w:rsidRDefault="00DA6DA7" w:rsidP="00DA6D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Finanzen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DA6DA7" w14:paraId="3B66B273" w14:textId="77777777" w:rsidTr="004B225C">
        <w:trPr>
          <w:trHeight w:hRule="exact" w:val="567"/>
        </w:trPr>
        <w:tc>
          <w:tcPr>
            <w:tcW w:w="1935" w:type="dxa"/>
          </w:tcPr>
          <w:p w14:paraId="765FE8F0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37317868"/>
                <w:placeholder>
                  <w:docPart w:val="F26059AA9F7C4EF09BE0D431C9F1CC7F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DA6DA7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1200127927"/>
              <w:placeholder>
                <w:docPart w:val="F26059AA9F7C4EF09BE0D431C9F1CC7F"/>
              </w:placeholder>
              <w:showingPlcHdr/>
              <w:text/>
            </w:sdtPr>
            <w:sdtContent>
              <w:p w14:paraId="5878258A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1444FDC5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03775073"/>
                <w:placeholder>
                  <w:docPart w:val="F26059AA9F7C4EF09BE0D431C9F1CC7F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1175569453"/>
              <w:placeholder>
                <w:docPart w:val="F26059AA9F7C4EF09BE0D431C9F1CC7F"/>
              </w:placeholder>
              <w:showingPlcHdr/>
              <w:text/>
            </w:sdtPr>
            <w:sdtContent>
              <w:p w14:paraId="35C831DA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5C2D5661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-990331757"/>
              <w:placeholder>
                <w:docPart w:val="F26059AA9F7C4EF09BE0D431C9F1CC7F"/>
              </w:placeholder>
              <w:showingPlcHdr/>
              <w:text/>
            </w:sdtPr>
            <w:sdtContent>
              <w:p w14:paraId="5257AD71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08A5989A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-1186752589"/>
              <w:placeholder>
                <w:docPart w:val="F26059AA9F7C4EF09BE0D431C9F1CC7F"/>
              </w:placeholder>
              <w:showingPlcHdr/>
              <w:text/>
            </w:sdtPr>
            <w:sdtContent>
              <w:p w14:paraId="53DC0989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A6DA7" w14:paraId="0B138D6D" w14:textId="77777777" w:rsidTr="004B225C">
        <w:trPr>
          <w:trHeight w:hRule="exact" w:val="567"/>
        </w:trPr>
        <w:tc>
          <w:tcPr>
            <w:tcW w:w="1935" w:type="dxa"/>
          </w:tcPr>
          <w:p w14:paraId="6DD8ABE8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2C47E416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443433700"/>
                <w:placeholder>
                  <w:docPart w:val="F26059AA9F7C4EF09BE0D431C9F1CC7F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5D05DCC2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44F2E43B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108022174"/>
                <w:placeholder>
                  <w:docPart w:val="F26059AA9F7C4EF09BE0D431C9F1CC7F"/>
                </w:placeholder>
                <w:showingPlcHdr/>
                <w:text/>
              </w:sdtPr>
              <w:sdtContent>
                <w:r w:rsidR="00DA6DA7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352A7889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1596585284"/>
              <w:placeholder>
                <w:docPart w:val="F26059AA9F7C4EF09BE0D431C9F1CC7F"/>
              </w:placeholder>
              <w:showingPlcHdr/>
              <w:text/>
            </w:sdtPr>
            <w:sdtContent>
              <w:p w14:paraId="395EF616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8254380" w14:textId="77777777" w:rsidR="00DA6DA7" w:rsidRDefault="00DA6DA7" w:rsidP="00DA6D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Damenleitung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DA6DA7" w14:paraId="10EC0CFD" w14:textId="77777777" w:rsidTr="004B225C">
        <w:trPr>
          <w:trHeight w:hRule="exact" w:val="567"/>
        </w:trPr>
        <w:tc>
          <w:tcPr>
            <w:tcW w:w="1935" w:type="dxa"/>
          </w:tcPr>
          <w:p w14:paraId="189B421F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17308288"/>
                <w:placeholder>
                  <w:docPart w:val="9C07CADA7ADE461F8D6F96D6F0F79063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DA6DA7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-1721829117"/>
              <w:placeholder>
                <w:docPart w:val="9C07CADA7ADE461F8D6F96D6F0F79063"/>
              </w:placeholder>
              <w:showingPlcHdr/>
              <w:text/>
            </w:sdtPr>
            <w:sdtContent>
              <w:p w14:paraId="174450B8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32D951D3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12722936"/>
                <w:placeholder>
                  <w:docPart w:val="9C07CADA7ADE461F8D6F96D6F0F79063"/>
                </w:placeholder>
                <w:text/>
              </w:sdtPr>
              <w:sdtContent>
                <w:r w:rsidR="00DA6DA7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599797185"/>
              <w:placeholder>
                <w:docPart w:val="9C07CADA7ADE461F8D6F96D6F0F79063"/>
              </w:placeholder>
              <w:showingPlcHdr/>
              <w:text/>
            </w:sdtPr>
            <w:sdtContent>
              <w:p w14:paraId="5624E138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5FE10BD1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629668081"/>
              <w:placeholder>
                <w:docPart w:val="9C07CADA7ADE461F8D6F96D6F0F79063"/>
              </w:placeholder>
              <w:showingPlcHdr/>
              <w:text/>
            </w:sdtPr>
            <w:sdtContent>
              <w:p w14:paraId="578F2F09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2B0C4B81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-1804763398"/>
              <w:placeholder>
                <w:docPart w:val="9C07CADA7ADE461F8D6F96D6F0F79063"/>
              </w:placeholder>
              <w:showingPlcHdr/>
              <w:text/>
            </w:sdtPr>
            <w:sdtContent>
              <w:p w14:paraId="11B96889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A6DA7" w14:paraId="66C2B293" w14:textId="77777777" w:rsidTr="004B225C">
        <w:trPr>
          <w:trHeight w:hRule="exact" w:val="567"/>
        </w:trPr>
        <w:tc>
          <w:tcPr>
            <w:tcW w:w="1935" w:type="dxa"/>
          </w:tcPr>
          <w:p w14:paraId="4ABB08BF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044B6221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620362342"/>
                <w:placeholder>
                  <w:docPart w:val="9C07CADA7ADE461F8D6F96D6F0F79063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5B003E30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335EAC1A" w14:textId="77777777" w:rsidR="00DA6DA7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501661723"/>
                <w:placeholder>
                  <w:docPart w:val="9C07CADA7ADE461F8D6F96D6F0F79063"/>
                </w:placeholder>
                <w:showingPlcHdr/>
                <w:text/>
              </w:sdtPr>
              <w:sdtContent>
                <w:r w:rsidR="00DA6DA7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51FD342A" w14:textId="77777777" w:rsidR="00DA6DA7" w:rsidRDefault="00DA6DA7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1976016490"/>
              <w:placeholder>
                <w:docPart w:val="9C07CADA7ADE461F8D6F96D6F0F79063"/>
              </w:placeholder>
              <w:showingPlcHdr/>
              <w:text/>
            </w:sdtPr>
            <w:sdtContent>
              <w:p w14:paraId="79C71D79" w14:textId="77777777" w:rsidR="00DA6DA7" w:rsidRDefault="00DA6DA7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649A8E9" w14:textId="77777777" w:rsidR="00556EC1" w:rsidRDefault="00556EC1" w:rsidP="00556E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Jugendleitung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935"/>
        <w:gridCol w:w="3207"/>
        <w:gridCol w:w="1796"/>
        <w:gridCol w:w="3263"/>
      </w:tblGrid>
      <w:tr w:rsidR="00556EC1" w14:paraId="2ADE6E37" w14:textId="77777777" w:rsidTr="004B225C">
        <w:trPr>
          <w:trHeight w:hRule="exact" w:val="567"/>
        </w:trPr>
        <w:tc>
          <w:tcPr>
            <w:tcW w:w="1935" w:type="dxa"/>
          </w:tcPr>
          <w:p w14:paraId="62E1E7FB" w14:textId="77777777" w:rsidR="00556EC1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33570528"/>
                <w:placeholder>
                  <w:docPart w:val="4F8FBBF66A7345E9AD66ECC7E283612D"/>
                </w:placeholder>
                <w:text/>
              </w:sdtPr>
              <w:sdtContent>
                <w:r w:rsidR="00556EC1">
                  <w:rPr>
                    <w:b/>
                    <w:bCs/>
                    <w:sz w:val="24"/>
                    <w:szCs w:val="24"/>
                  </w:rPr>
                  <w:t>Name</w:t>
                </w:r>
              </w:sdtContent>
            </w:sdt>
            <w:r w:rsidR="00556EC1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648789862"/>
              <w:placeholder>
                <w:docPart w:val="4F8FBBF66A7345E9AD66ECC7E283612D"/>
              </w:placeholder>
              <w:showingPlcHdr/>
              <w:text/>
            </w:sdtPr>
            <w:sdtContent>
              <w:p w14:paraId="0F8D7342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07" w:type="dxa"/>
          </w:tcPr>
          <w:p w14:paraId="408B741B" w14:textId="77777777" w:rsidR="00556EC1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44457300"/>
                <w:placeholder>
                  <w:docPart w:val="4F8FBBF66A7345E9AD66ECC7E283612D"/>
                </w:placeholder>
                <w:text/>
              </w:sdtPr>
              <w:sdtContent>
                <w:r w:rsidR="00556EC1">
                  <w:rPr>
                    <w:b/>
                    <w:bCs/>
                    <w:sz w:val="24"/>
                    <w:szCs w:val="24"/>
                  </w:rPr>
                  <w:t>Vorname</w:t>
                </w:r>
              </w:sdtContent>
            </w:sdt>
          </w:p>
          <w:sdt>
            <w:sdtPr>
              <w:rPr>
                <w:b/>
                <w:bCs/>
                <w:sz w:val="24"/>
                <w:szCs w:val="24"/>
              </w:rPr>
              <w:id w:val="-776102750"/>
              <w:placeholder>
                <w:docPart w:val="4F8FBBF66A7345E9AD66ECC7E283612D"/>
              </w:placeholder>
              <w:showingPlcHdr/>
              <w:text/>
            </w:sdtPr>
            <w:sdtContent>
              <w:p w14:paraId="40F21470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96" w:type="dxa"/>
          </w:tcPr>
          <w:p w14:paraId="2206E45B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sdt>
            <w:sdtPr>
              <w:rPr>
                <w:b/>
                <w:bCs/>
                <w:sz w:val="24"/>
                <w:szCs w:val="24"/>
              </w:rPr>
              <w:id w:val="1457443177"/>
              <w:placeholder>
                <w:docPart w:val="4F8FBBF66A7345E9AD66ECC7E283612D"/>
              </w:placeholder>
              <w:showingPlcHdr/>
              <w:text/>
            </w:sdtPr>
            <w:sdtContent>
              <w:p w14:paraId="7D733E76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63" w:type="dxa"/>
          </w:tcPr>
          <w:p w14:paraId="4930390A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  <w:sdt>
            <w:sdtPr>
              <w:rPr>
                <w:b/>
                <w:bCs/>
                <w:sz w:val="24"/>
                <w:szCs w:val="24"/>
              </w:rPr>
              <w:id w:val="587812534"/>
              <w:placeholder>
                <w:docPart w:val="4F8FBBF66A7345E9AD66ECC7E283612D"/>
              </w:placeholder>
              <w:showingPlcHdr/>
              <w:text/>
            </w:sdtPr>
            <w:sdtContent>
              <w:p w14:paraId="5A091E5B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56EC1" w14:paraId="2D2C31D1" w14:textId="77777777" w:rsidTr="004B225C">
        <w:trPr>
          <w:trHeight w:hRule="exact" w:val="567"/>
        </w:trPr>
        <w:tc>
          <w:tcPr>
            <w:tcW w:w="1935" w:type="dxa"/>
          </w:tcPr>
          <w:p w14:paraId="3236EFB3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</w:t>
            </w:r>
          </w:p>
          <w:p w14:paraId="009676F4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492799566"/>
                <w:placeholder>
                  <w:docPart w:val="4F8FBBF66A7345E9AD66ECC7E283612D"/>
                </w:placeholder>
                <w:showingPlcHdr/>
                <w:text/>
              </w:sdtPr>
              <w:sdtContent>
                <w:r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07" w:type="dxa"/>
          </w:tcPr>
          <w:p w14:paraId="275E28B6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ORT </w:t>
            </w:r>
          </w:p>
          <w:p w14:paraId="624C9F30" w14:textId="77777777" w:rsidR="00556EC1" w:rsidRDefault="00000000" w:rsidP="004B225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9623817"/>
                <w:placeholder>
                  <w:docPart w:val="4F8FBBF66A7345E9AD66ECC7E283612D"/>
                </w:placeholder>
                <w:showingPlcHdr/>
                <w:text/>
              </w:sdtPr>
              <w:sdtContent>
                <w:r w:rsidR="00556EC1" w:rsidRPr="00CD61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59" w:type="dxa"/>
            <w:gridSpan w:val="2"/>
          </w:tcPr>
          <w:p w14:paraId="3083EE4F" w14:textId="77777777" w:rsidR="00556EC1" w:rsidRDefault="00556EC1" w:rsidP="004B22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Nr.</w:t>
            </w:r>
          </w:p>
          <w:sdt>
            <w:sdtPr>
              <w:rPr>
                <w:b/>
                <w:bCs/>
                <w:sz w:val="24"/>
                <w:szCs w:val="24"/>
              </w:rPr>
              <w:id w:val="-996958093"/>
              <w:placeholder>
                <w:docPart w:val="4F8FBBF66A7345E9AD66ECC7E283612D"/>
              </w:placeholder>
              <w:showingPlcHdr/>
              <w:text/>
            </w:sdtPr>
            <w:sdtContent>
              <w:p w14:paraId="505A2437" w14:textId="77777777" w:rsidR="00556EC1" w:rsidRDefault="00556EC1" w:rsidP="004B225C">
                <w:pPr>
                  <w:rPr>
                    <w:b/>
                    <w:bCs/>
                    <w:sz w:val="24"/>
                    <w:szCs w:val="24"/>
                  </w:rPr>
                </w:pPr>
                <w:r w:rsidRPr="00CD61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37FDE9E" w14:textId="77777777" w:rsidR="00786F9A" w:rsidRDefault="00786F9A" w:rsidP="00FB2775"/>
    <w:p w14:paraId="2B8C1603" w14:textId="77777777" w:rsidR="001F65AF" w:rsidRDefault="001F65AF" w:rsidP="00FB2775"/>
    <w:p w14:paraId="383536EC" w14:textId="77777777" w:rsidR="00FB2775" w:rsidRDefault="00FB2775" w:rsidP="00FB2775">
      <w:r>
        <w:t xml:space="preserve">                                                            </w:t>
      </w:r>
    </w:p>
    <w:sectPr w:rsidR="00FB2775" w:rsidSect="009077E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B"/>
    <w:rsid w:val="00011D7A"/>
    <w:rsid w:val="00067CAF"/>
    <w:rsid w:val="00086096"/>
    <w:rsid w:val="000D2F36"/>
    <w:rsid w:val="00100D8E"/>
    <w:rsid w:val="00182B52"/>
    <w:rsid w:val="001C2E3A"/>
    <w:rsid w:val="001C3E15"/>
    <w:rsid w:val="001E5303"/>
    <w:rsid w:val="001F65AF"/>
    <w:rsid w:val="001F6B88"/>
    <w:rsid w:val="00205320"/>
    <w:rsid w:val="002220E6"/>
    <w:rsid w:val="00277B71"/>
    <w:rsid w:val="002B28CE"/>
    <w:rsid w:val="002E10A9"/>
    <w:rsid w:val="003A4823"/>
    <w:rsid w:val="003A4EE8"/>
    <w:rsid w:val="003F434B"/>
    <w:rsid w:val="00556EC1"/>
    <w:rsid w:val="005C765B"/>
    <w:rsid w:val="00786F9A"/>
    <w:rsid w:val="0080301A"/>
    <w:rsid w:val="009077EA"/>
    <w:rsid w:val="00927A0C"/>
    <w:rsid w:val="00960957"/>
    <w:rsid w:val="00AD018A"/>
    <w:rsid w:val="00AD5236"/>
    <w:rsid w:val="00AE3B13"/>
    <w:rsid w:val="00B3547D"/>
    <w:rsid w:val="00BC347B"/>
    <w:rsid w:val="00BE2933"/>
    <w:rsid w:val="00D73C23"/>
    <w:rsid w:val="00D97046"/>
    <w:rsid w:val="00DA6DA7"/>
    <w:rsid w:val="00E6510C"/>
    <w:rsid w:val="00EC2893"/>
    <w:rsid w:val="00EE69F6"/>
    <w:rsid w:val="00F12861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6EF"/>
  <w15:chartTrackingRefBased/>
  <w15:docId w15:val="{D64E28F9-4041-4788-B162-C23864A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65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65A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F6B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E6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heidrunjaep@web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oe\Documents\Benutzerdefinierte%20Office-Vorlagen\Daten&#228;nderung%20Vorst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80D6EB22645A2B762AA187D63C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7D658-7296-45D3-B12E-F607ECBDCD0B}"/>
      </w:docPartPr>
      <w:docPartBody>
        <w:p w:rsidR="00000000" w:rsidRDefault="00000000">
          <w:pPr>
            <w:pStyle w:val="FAA80D6EB22645A2B762AA187D63CF52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FF172D9604512BFABF459B2B10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8EB5E-69AA-48AA-8E83-6B31B2A740BB}"/>
      </w:docPartPr>
      <w:docPartBody>
        <w:p w:rsidR="00000000" w:rsidRDefault="00000000">
          <w:pPr>
            <w:pStyle w:val="B91FF172D9604512BFABF459B2B10A23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6059AA9F7C4EF09BE0D431C9F1C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5D7-D421-4B38-9EA4-4DBFF20ECDCF}"/>
      </w:docPartPr>
      <w:docPartBody>
        <w:p w:rsidR="00000000" w:rsidRDefault="00000000">
          <w:pPr>
            <w:pStyle w:val="F26059AA9F7C4EF09BE0D431C9F1CC7F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07CADA7ADE461F8D6F96D6F0F7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CF1A5-054A-4601-9B11-C9ABBCE85BA4}"/>
      </w:docPartPr>
      <w:docPartBody>
        <w:p w:rsidR="00000000" w:rsidRDefault="00000000">
          <w:pPr>
            <w:pStyle w:val="9C07CADA7ADE461F8D6F96D6F0F79063"/>
          </w:pPr>
          <w:r w:rsidRPr="00CD6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8FBBF66A7345E9AD66ECC7E2836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0ECAE-B04E-44D0-870A-89E222A0D92F}"/>
      </w:docPartPr>
      <w:docPartBody>
        <w:p w:rsidR="00000000" w:rsidRDefault="00000000">
          <w:pPr>
            <w:pStyle w:val="4F8FBBF66A7345E9AD66ECC7E283612D"/>
          </w:pPr>
          <w:r w:rsidRPr="00CD611D">
            <w:rPr>
              <w:rStyle w:val="Platzhaltertext"/>
            </w:rPr>
            <w:t xml:space="preserve">Klicken oder tippen Sie hier, um Text </w:t>
          </w:r>
          <w:r w:rsidRPr="00CD611D">
            <w:rPr>
              <w:rStyle w:val="Platzhaltertext"/>
            </w:rPr>
            <w:t>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21AB6-5C8B-4365-A153-BA315BFA79DC}"/>
      </w:docPartPr>
      <w:docPartBody>
        <w:p w:rsidR="00000000" w:rsidRDefault="00C4750E">
          <w:r w:rsidRPr="000775F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0E"/>
    <w:rsid w:val="00C4750E"/>
    <w:rsid w:val="00E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750E"/>
    <w:rPr>
      <w:color w:val="808080"/>
    </w:rPr>
  </w:style>
  <w:style w:type="paragraph" w:customStyle="1" w:styleId="FAA80D6EB22645A2B762AA187D63CF52">
    <w:name w:val="FAA80D6EB22645A2B762AA187D63CF52"/>
  </w:style>
  <w:style w:type="paragraph" w:customStyle="1" w:styleId="B91FF172D9604512BFABF459B2B10A23">
    <w:name w:val="B91FF172D9604512BFABF459B2B10A23"/>
  </w:style>
  <w:style w:type="paragraph" w:customStyle="1" w:styleId="F26059AA9F7C4EF09BE0D431C9F1CC7F">
    <w:name w:val="F26059AA9F7C4EF09BE0D431C9F1CC7F"/>
  </w:style>
  <w:style w:type="paragraph" w:customStyle="1" w:styleId="9C07CADA7ADE461F8D6F96D6F0F79063">
    <w:name w:val="9C07CADA7ADE461F8D6F96D6F0F79063"/>
  </w:style>
  <w:style w:type="paragraph" w:customStyle="1" w:styleId="4F8FBBF66A7345E9AD66ECC7E283612D">
    <w:name w:val="4F8FBBF66A7345E9AD66ECC7E2836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Datenänderung Vorstand</Template>
  <TotalTime>0</TotalTime>
  <Pages>1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Eike</dc:creator>
  <cp:keywords/>
  <dc:description/>
  <cp:lastModifiedBy>Bodo Eike</cp:lastModifiedBy>
  <cp:revision>1</cp:revision>
  <dcterms:created xsi:type="dcterms:W3CDTF">2023-10-26T09:25:00Z</dcterms:created>
  <dcterms:modified xsi:type="dcterms:W3CDTF">2023-10-26T09:31:00Z</dcterms:modified>
</cp:coreProperties>
</file>